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A3D75" w:rsidRPr="005C71BD" w:rsidTr="007B4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EA3D75" w:rsidRPr="005C71BD" w:rsidRDefault="00EA3D75" w:rsidP="007B4D20">
            <w:pPr>
              <w:pStyle w:val="TableParagraph"/>
              <w:spacing w:before="7"/>
              <w:ind w:left="0"/>
            </w:pPr>
            <w:r w:rsidRPr="005C71BD">
              <w:rPr>
                <w:noProof/>
                <w:lang w:eastAsia="it-IT"/>
              </w:rPr>
              <w:drawing>
                <wp:inline distT="0" distB="0" distL="0" distR="0" wp14:anchorId="205374D6" wp14:editId="3CB5F38F">
                  <wp:extent cx="728950" cy="513715"/>
                  <wp:effectExtent l="152400" t="152400" r="338455" b="337185"/>
                  <wp:docPr id="7" name="image4.jpeg" descr="Immagine che contiene bandiera, simbolo, schermata, gia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Immagine che contiene bandiera, simbolo, schermata, giallo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1" cy="5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lang w:eastAsia="it-IT"/>
              </w:rPr>
              <w:drawing>
                <wp:inline distT="0" distB="0" distL="0" distR="0" wp14:anchorId="2B4D94AC" wp14:editId="5A4D52DD">
                  <wp:extent cx="634495" cy="512668"/>
                  <wp:effectExtent l="152400" t="152400" r="343535" b="338455"/>
                  <wp:docPr id="367678" name="Immagine 367678" descr="Immagine che contiene Rettangolo, quadrato, bandier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mmagine che contiene Rettangolo, quadrato, bandiera, design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78" cy="536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lang w:eastAsia="it-IT"/>
              </w:rPr>
              <w:drawing>
                <wp:inline distT="0" distB="0" distL="0" distR="0" wp14:anchorId="6370D3F5" wp14:editId="7A803884">
                  <wp:extent cx="618780" cy="502285"/>
                  <wp:effectExtent l="152400" t="152400" r="346710" b="348615"/>
                  <wp:docPr id="5" name="image3.jpeg" descr="Immagine che contiene simbol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Immagine che contiene simbolo, emblema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6" cy="54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lang w:eastAsia="it-IT"/>
              </w:rPr>
              <w:drawing>
                <wp:inline distT="0" distB="0" distL="0" distR="0" wp14:anchorId="240509FB" wp14:editId="705C968E">
                  <wp:extent cx="613273" cy="501650"/>
                  <wp:effectExtent l="152400" t="152400" r="339725" b="336550"/>
                  <wp:docPr id="9" name="image5.jpeg" descr="Immagine che contiene testo, Carattere, poster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Immagine che contiene testo, Carattere, poster, Elementi grafici&#10;&#10;Descrizione generata automaticam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2" cy="60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lang w:eastAsia="it-IT"/>
              </w:rPr>
              <w:drawing>
                <wp:inline distT="0" distB="0" distL="0" distR="0" wp14:anchorId="2B08C484" wp14:editId="0A67CA68">
                  <wp:extent cx="624290" cy="530225"/>
                  <wp:effectExtent l="152400" t="152400" r="340995" b="346075"/>
                  <wp:docPr id="3" name="image2.jpeg" descr="Immagine che contiene simbolo, diseg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Immagine che contiene simbolo, disegno&#10;&#10;Descrizione generata automa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84" cy="55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D75" w:rsidRPr="005C71BD" w:rsidTr="0022408F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single" w:sz="18" w:space="0" w:color="4472C4" w:themeColor="accent1"/>
              <w:right w:val="single" w:sz="12" w:space="0" w:color="9CC2E5" w:themeColor="accent5" w:themeTint="99"/>
            </w:tcBorders>
          </w:tcPr>
          <w:p w:rsidR="00EA3D75" w:rsidRPr="005C71BD" w:rsidRDefault="00EA3D75" w:rsidP="007B4D20">
            <w:pPr>
              <w:pStyle w:val="TableParagraph"/>
              <w:ind w:left="0"/>
              <w:contextualSpacing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 w:rsidRPr="005C71BD">
              <w:rPr>
                <w:i/>
                <w:sz w:val="18"/>
                <w:szCs w:val="18"/>
              </w:rPr>
              <w:t>Ministero dell’istruzione e del merito</w:t>
            </w:r>
          </w:p>
          <w:p w:rsidR="00EA3D75" w:rsidRPr="005C71BD" w:rsidRDefault="00EA3D75" w:rsidP="007B4D20">
            <w:pPr>
              <w:pStyle w:val="TableParagraph"/>
              <w:ind w:left="0"/>
              <w:contextualSpacing/>
              <w:jc w:val="center"/>
              <w:rPr>
                <w:bCs w:val="0"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ISTITUTO</w:t>
            </w:r>
            <w:r w:rsidRPr="005C71BD">
              <w:rPr>
                <w:spacing w:val="-9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COMPRENSIVO</w:t>
            </w:r>
            <w:r w:rsidRPr="005C71BD">
              <w:rPr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STATALE</w:t>
            </w:r>
            <w:r w:rsidRPr="005C71BD">
              <w:rPr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MANGONE-GRIMALDI</w:t>
            </w:r>
          </w:p>
          <w:p w:rsidR="0022408F" w:rsidRDefault="00EA3D75" w:rsidP="007B4D20">
            <w:pPr>
              <w:pStyle w:val="TableParagraph"/>
              <w:ind w:left="0"/>
              <w:contextualSpacing/>
              <w:jc w:val="center"/>
              <w:rPr>
                <w:bCs w:val="0"/>
                <w:i/>
                <w:spacing w:val="-41"/>
                <w:sz w:val="18"/>
                <w:szCs w:val="18"/>
              </w:rPr>
            </w:pPr>
            <w:r w:rsidRPr="005C71BD">
              <w:rPr>
                <w:i/>
                <w:w w:val="95"/>
                <w:sz w:val="18"/>
                <w:szCs w:val="18"/>
              </w:rPr>
              <w:t>Scuola</w:t>
            </w:r>
            <w:r w:rsidRPr="005C71BD">
              <w:rPr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dell’infanzia,</w:t>
            </w:r>
            <w:r w:rsidRPr="005C71BD">
              <w:rPr>
                <w:i/>
                <w:spacing w:val="9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primaria</w:t>
            </w:r>
            <w:r w:rsidRPr="005C71BD">
              <w:rPr>
                <w:i/>
                <w:spacing w:val="7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e</w:t>
            </w:r>
            <w:r w:rsidRPr="005C71BD">
              <w:rPr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secondaria</w:t>
            </w:r>
            <w:r w:rsidRPr="005C71B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di</w:t>
            </w:r>
            <w:r w:rsidRPr="005C71B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I</w:t>
            </w:r>
            <w:r w:rsidRPr="005C71BD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grado</w:t>
            </w:r>
            <w:r w:rsidRPr="005C71BD">
              <w:rPr>
                <w:b w:val="0"/>
                <w:i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Ad</w:t>
            </w:r>
            <w:r w:rsidRPr="005C71B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Ind.</w:t>
            </w:r>
            <w:r w:rsidRPr="005C71B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Musicale</w:t>
            </w:r>
            <w:r w:rsidRPr="005C71BD">
              <w:rPr>
                <w:i/>
                <w:spacing w:val="-41"/>
                <w:sz w:val="18"/>
                <w:szCs w:val="18"/>
              </w:rPr>
              <w:t xml:space="preserve"> </w:t>
            </w:r>
            <w:r w:rsidRPr="005C71BD">
              <w:rPr>
                <w:b w:val="0"/>
                <w:i/>
                <w:spacing w:val="-41"/>
                <w:sz w:val="18"/>
                <w:szCs w:val="18"/>
              </w:rPr>
              <w:t xml:space="preserve">   </w:t>
            </w:r>
          </w:p>
          <w:p w:rsidR="00EA3D75" w:rsidRPr="005C71BD" w:rsidRDefault="00EA3D75" w:rsidP="007B4D20">
            <w:pPr>
              <w:pStyle w:val="TableParagraph"/>
              <w:ind w:left="0"/>
              <w:contextualSpacing/>
              <w:jc w:val="center"/>
              <w:rPr>
                <w:b w:val="0"/>
                <w:bCs w:val="0"/>
                <w:spacing w:val="1"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Via Provinciale s.n.c.87050</w:t>
            </w:r>
            <w:r w:rsidRPr="005C71BD">
              <w:rPr>
                <w:spacing w:val="1"/>
                <w:sz w:val="18"/>
                <w:szCs w:val="18"/>
              </w:rPr>
              <w:t xml:space="preserve"> MANGONE-CS</w:t>
            </w:r>
          </w:p>
          <w:p w:rsidR="00EA3D75" w:rsidRPr="005C71BD" w:rsidRDefault="00EA3D75" w:rsidP="007B4D20">
            <w:pPr>
              <w:pStyle w:val="TableParagraph"/>
              <w:ind w:left="0"/>
              <w:contextualSpacing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C71BD">
              <w:rPr>
                <w:sz w:val="18"/>
                <w:szCs w:val="18"/>
              </w:rPr>
              <w:t>Tel.e</w:t>
            </w:r>
            <w:proofErr w:type="spellEnd"/>
            <w:r w:rsidRPr="005C71BD">
              <w:rPr>
                <w:sz w:val="18"/>
                <w:szCs w:val="18"/>
              </w:rPr>
              <w:t xml:space="preserve"> Fax 0984/969171</w:t>
            </w:r>
            <w:r w:rsidRPr="005C71BD">
              <w:rPr>
                <w:spacing w:val="1"/>
                <w:sz w:val="18"/>
                <w:szCs w:val="18"/>
              </w:rPr>
              <w:t xml:space="preserve"> </w:t>
            </w:r>
            <w:hyperlink r:id="rId11" w:history="1">
              <w:r w:rsidRPr="005C71BD">
                <w:rPr>
                  <w:rStyle w:val="Collegamentoipertestuale"/>
                  <w:sz w:val="18"/>
                  <w:szCs w:val="18"/>
                </w:rPr>
                <w:t>E.Mail csic851003@istruzione.it</w:t>
              </w:r>
            </w:hyperlink>
            <w:r w:rsidRPr="005C71BD">
              <w:rPr>
                <w:sz w:val="18"/>
                <w:szCs w:val="18"/>
              </w:rPr>
              <w:t xml:space="preserve"> codice</w:t>
            </w:r>
            <w:r w:rsidRPr="005C71BD">
              <w:rPr>
                <w:spacing w:val="-7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Fiscale</w:t>
            </w:r>
            <w:r w:rsidRPr="005C71BD">
              <w:rPr>
                <w:spacing w:val="-5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99332920786</w:t>
            </w:r>
            <w:r w:rsidRPr="005C71BD">
              <w:rPr>
                <w:spacing w:val="1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Cod.</w:t>
            </w:r>
            <w:r w:rsidRPr="005C71BD">
              <w:rPr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Mecc.CSIC851003</w:t>
            </w:r>
          </w:p>
          <w:p w:rsidR="00EA3D75" w:rsidRPr="005C71BD" w:rsidRDefault="00EA3D75" w:rsidP="007B4D20">
            <w:pPr>
              <w:jc w:val="center"/>
              <w:rPr>
                <w:i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Sito</w:t>
            </w:r>
            <w:r w:rsidRPr="005C71BD">
              <w:rPr>
                <w:b w:val="0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web:</w:t>
            </w:r>
            <w:r w:rsidRPr="005C71BD">
              <w:rPr>
                <w:b w:val="0"/>
                <w:sz w:val="18"/>
                <w:szCs w:val="18"/>
              </w:rPr>
              <w:t xml:space="preserve"> </w:t>
            </w:r>
            <w:hyperlink r:id="rId12" w:history="1">
              <w:r w:rsidRPr="005C71BD">
                <w:rPr>
                  <w:rStyle w:val="Collegamentoipertestuale"/>
                  <w:sz w:val="18"/>
                  <w:szCs w:val="18"/>
                </w:rPr>
                <w:t>www.icmangone-grimaldi.gov.it</w:t>
              </w:r>
            </w:hyperlink>
          </w:p>
        </w:tc>
      </w:tr>
    </w:tbl>
    <w:p w:rsidR="00EA3D75" w:rsidRDefault="00EA3D75" w:rsidP="00EA3D75">
      <w:pPr>
        <w:pStyle w:val="NormaleWeb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45120F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DIRIGENTE SCOLASTICO </w:t>
      </w:r>
    </w:p>
    <w:p w:rsidR="00EA3D75" w:rsidRDefault="0045120F" w:rsidP="0045120F">
      <w:pPr>
        <w:pStyle w:val="NormaleWeb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Dell’</w:t>
      </w:r>
      <w:r w:rsidR="00EA3D75">
        <w:rPr>
          <w:rFonts w:ascii="Times New Roman" w:hAnsi="Times New Roman"/>
          <w:b/>
          <w:sz w:val="24"/>
          <w:szCs w:val="24"/>
        </w:rPr>
        <w:t>IC MANGONE GRIMALDI</w:t>
      </w:r>
    </w:p>
    <w:p w:rsidR="0045120F" w:rsidRDefault="0045120F" w:rsidP="0045120F">
      <w:pPr>
        <w:pStyle w:val="NormaleWeb"/>
        <w:rPr>
          <w:rFonts w:ascii="Times New Roman" w:hAnsi="Times New Roman"/>
          <w:b/>
          <w:sz w:val="24"/>
          <w:szCs w:val="24"/>
        </w:rPr>
      </w:pPr>
    </w:p>
    <w:p w:rsidR="00557C3A" w:rsidRPr="0045120F" w:rsidRDefault="00557C3A" w:rsidP="0045120F">
      <w:pPr>
        <w:pStyle w:val="NormaleWeb"/>
        <w:rPr>
          <w:rFonts w:ascii="Times New Roman" w:hAnsi="Times New Roman"/>
          <w:b/>
          <w:sz w:val="24"/>
          <w:szCs w:val="24"/>
        </w:rPr>
      </w:pPr>
      <w:r w:rsidRPr="009F05F6">
        <w:rPr>
          <w:rFonts w:ascii="Times New Roman" w:hAnsi="Times New Roman"/>
          <w:b/>
          <w:sz w:val="24"/>
          <w:szCs w:val="24"/>
        </w:rPr>
        <w:t xml:space="preserve">Oggetto: Richiesta assegnazione incarico </w:t>
      </w:r>
      <w:r w:rsidR="00EA3D75" w:rsidRPr="009F05F6">
        <w:rPr>
          <w:rFonts w:ascii="Times New Roman" w:hAnsi="Times New Roman"/>
          <w:b/>
          <w:sz w:val="24"/>
          <w:szCs w:val="24"/>
        </w:rPr>
        <w:t>nell’ambito dell’organizzazione dell’OF</w:t>
      </w:r>
      <w:r w:rsidR="00781D02">
        <w:rPr>
          <w:rFonts w:ascii="Times New Roman" w:hAnsi="Times New Roman"/>
          <w:b/>
          <w:sz w:val="24"/>
          <w:szCs w:val="24"/>
        </w:rPr>
        <w:t xml:space="preserve"> </w:t>
      </w:r>
      <w:r w:rsidR="0045120F">
        <w:rPr>
          <w:rFonts w:ascii="Times New Roman" w:hAnsi="Times New Roman"/>
          <w:b/>
          <w:sz w:val="24"/>
          <w:szCs w:val="24"/>
        </w:rPr>
        <w:t>a.s. 23-24</w:t>
      </w:r>
    </w:p>
    <w:p w:rsidR="00557C3A" w:rsidRPr="00781D02" w:rsidRDefault="00557C3A" w:rsidP="00557C3A">
      <w:pPr>
        <w:spacing w:line="360" w:lineRule="auto"/>
        <w:rPr>
          <w:rFonts w:ascii="Times New Roman" w:hAnsi="Times New Roman"/>
          <w:sz w:val="22"/>
          <w:szCs w:val="22"/>
        </w:rPr>
      </w:pPr>
      <w:r w:rsidRPr="00781D02">
        <w:rPr>
          <w:rFonts w:ascii="Times New Roman" w:hAnsi="Times New Roman"/>
          <w:sz w:val="22"/>
          <w:szCs w:val="22"/>
        </w:rPr>
        <w:t>La/il sottoscritta/o …………………</w:t>
      </w:r>
      <w:r w:rsidR="00781D02" w:rsidRPr="00781D02">
        <w:rPr>
          <w:rFonts w:ascii="Times New Roman" w:hAnsi="Times New Roman"/>
          <w:sz w:val="22"/>
          <w:szCs w:val="22"/>
        </w:rPr>
        <w:t xml:space="preserve">      </w:t>
      </w:r>
      <w:r w:rsidRPr="00781D02">
        <w:rPr>
          <w:rFonts w:ascii="Times New Roman" w:hAnsi="Times New Roman"/>
          <w:sz w:val="22"/>
          <w:szCs w:val="22"/>
        </w:rPr>
        <w:t xml:space="preserve">docente a tempo </w:t>
      </w:r>
      <w:r w:rsidRPr="00781D02">
        <w:rPr>
          <w:rFonts w:ascii="Menlo Regular" w:eastAsia="MS Gothic" w:hAnsi="Menlo Regular" w:cs="Menlo Regular"/>
          <w:sz w:val="22"/>
          <w:szCs w:val="22"/>
        </w:rPr>
        <w:t>☐</w:t>
      </w:r>
      <w:r w:rsidRPr="00781D02">
        <w:rPr>
          <w:rFonts w:ascii="Times New Roman" w:hAnsi="Times New Roman"/>
          <w:sz w:val="22"/>
          <w:szCs w:val="22"/>
        </w:rPr>
        <w:t>indeterminato</w:t>
      </w:r>
      <w:r w:rsidRPr="00781D02">
        <w:rPr>
          <w:rFonts w:ascii="Times New Roman" w:hAnsi="Times New Roman"/>
          <w:sz w:val="22"/>
          <w:szCs w:val="22"/>
        </w:rPr>
        <w:tab/>
      </w:r>
      <w:r w:rsidRPr="00781D02">
        <w:rPr>
          <w:rFonts w:ascii="Menlo Regular" w:eastAsia="MS Gothic" w:hAnsi="Menlo Regular" w:cs="Menlo Regular"/>
          <w:sz w:val="22"/>
          <w:szCs w:val="22"/>
        </w:rPr>
        <w:t>☐</w:t>
      </w:r>
      <w:r w:rsidRPr="00781D02">
        <w:rPr>
          <w:rFonts w:ascii="Times New Roman" w:hAnsi="Times New Roman"/>
          <w:sz w:val="22"/>
          <w:szCs w:val="22"/>
        </w:rPr>
        <w:t>determinato (</w:t>
      </w:r>
      <w:r w:rsidR="00781D02" w:rsidRPr="00781D02">
        <w:rPr>
          <w:rFonts w:ascii="Times New Roman" w:hAnsi="Times New Roman"/>
          <w:bCs/>
          <w:sz w:val="22"/>
          <w:szCs w:val="22"/>
        </w:rPr>
        <w:t xml:space="preserve">in servizio </w:t>
      </w:r>
      <w:r w:rsidRPr="00781D02">
        <w:rPr>
          <w:rFonts w:ascii="Times New Roman" w:hAnsi="Times New Roman"/>
          <w:bCs/>
          <w:sz w:val="22"/>
          <w:szCs w:val="22"/>
        </w:rPr>
        <w:t>in questo Istituto da almeno due anni)</w:t>
      </w:r>
    </w:p>
    <w:p w:rsidR="00557C3A" w:rsidRPr="0045120F" w:rsidRDefault="00557C3A" w:rsidP="0045120F">
      <w:pPr>
        <w:spacing w:line="360" w:lineRule="auto"/>
        <w:jc w:val="center"/>
        <w:rPr>
          <w:rFonts w:ascii="Times New Roman" w:hAnsi="Times New Roman"/>
          <w:b/>
        </w:rPr>
      </w:pPr>
      <w:r w:rsidRPr="00806B2A">
        <w:rPr>
          <w:rFonts w:ascii="Times New Roman" w:hAnsi="Times New Roman"/>
          <w:b/>
        </w:rPr>
        <w:t>CHIED</w:t>
      </w:r>
      <w:r w:rsidR="0045120F">
        <w:rPr>
          <w:rFonts w:ascii="Times New Roman" w:hAnsi="Times New Roman"/>
          <w:b/>
        </w:rPr>
        <w:t>E</w:t>
      </w:r>
    </w:p>
    <w:p w:rsidR="00557C3A" w:rsidRPr="00781D02" w:rsidRDefault="00557C3A" w:rsidP="00557C3A">
      <w:pPr>
        <w:spacing w:line="360" w:lineRule="auto"/>
        <w:rPr>
          <w:rFonts w:ascii="Times New Roman" w:hAnsi="Times New Roman"/>
          <w:sz w:val="22"/>
          <w:szCs w:val="22"/>
        </w:rPr>
      </w:pPr>
      <w:r w:rsidRPr="00781D02">
        <w:rPr>
          <w:rFonts w:ascii="Times New Roman" w:hAnsi="Times New Roman"/>
          <w:sz w:val="22"/>
          <w:szCs w:val="22"/>
        </w:rPr>
        <w:t xml:space="preserve">di concorrere all’incarico di </w:t>
      </w:r>
    </w:p>
    <w:p w:rsidR="00557C3A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Membro C</w:t>
      </w:r>
      <w:r w:rsidR="005D1ED6" w:rsidRPr="0045120F">
        <w:rPr>
          <w:rFonts w:ascii="Times New Roman" w:hAnsi="Times New Roman"/>
          <w:b/>
          <w:bCs/>
        </w:rPr>
        <w:t>ommissione</w:t>
      </w:r>
      <w:r w:rsidR="009F05F6" w:rsidRPr="0045120F">
        <w:rPr>
          <w:rFonts w:ascii="Times New Roman" w:hAnsi="Times New Roman"/>
          <w:b/>
          <w:bCs/>
        </w:rPr>
        <w:t xml:space="preserve"> Contrasto</w:t>
      </w:r>
      <w:r w:rsidR="005D1ED6" w:rsidRPr="0045120F">
        <w:rPr>
          <w:rFonts w:ascii="Times New Roman" w:hAnsi="Times New Roman"/>
          <w:b/>
          <w:bCs/>
        </w:rPr>
        <w:t xml:space="preserve"> </w:t>
      </w:r>
      <w:r w:rsidRPr="0045120F">
        <w:rPr>
          <w:rFonts w:ascii="Times New Roman" w:hAnsi="Times New Roman"/>
          <w:b/>
          <w:bCs/>
        </w:rPr>
        <w:t>Bullismo e</w:t>
      </w:r>
      <w:r w:rsidR="005D1ED6" w:rsidRPr="0045120F">
        <w:rPr>
          <w:rFonts w:ascii="Times New Roman" w:hAnsi="Times New Roman"/>
          <w:b/>
          <w:bCs/>
        </w:rPr>
        <w:t xml:space="preserve"> </w:t>
      </w:r>
      <w:r w:rsidRPr="0045120F">
        <w:rPr>
          <w:rFonts w:ascii="Times New Roman" w:hAnsi="Times New Roman"/>
          <w:b/>
          <w:bCs/>
        </w:rPr>
        <w:t>C</w:t>
      </w:r>
      <w:r w:rsidR="005D1ED6" w:rsidRPr="0045120F">
        <w:rPr>
          <w:rFonts w:ascii="Times New Roman" w:hAnsi="Times New Roman"/>
          <w:b/>
          <w:bCs/>
        </w:rPr>
        <w:t>yberbullismo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Membro Commissione Valutazione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Membro Commissione Continuità e Orientamento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Referente/Coordinatore</w:t>
      </w:r>
      <w:r w:rsidR="009F05F6" w:rsidRPr="0045120F">
        <w:rPr>
          <w:rFonts w:ascii="Times New Roman" w:hAnsi="Times New Roman"/>
          <w:b/>
          <w:bCs/>
        </w:rPr>
        <w:t xml:space="preserve"> corsi</w:t>
      </w:r>
      <w:r w:rsidRPr="0045120F">
        <w:rPr>
          <w:rFonts w:ascii="Times New Roman" w:hAnsi="Times New Roman"/>
          <w:b/>
          <w:bCs/>
        </w:rPr>
        <w:t xml:space="preserve"> strumento musicale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Referente INVALSI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Referente</w:t>
      </w:r>
      <w:r w:rsidR="009F05F6" w:rsidRPr="0045120F">
        <w:rPr>
          <w:rFonts w:ascii="Times New Roman" w:hAnsi="Times New Roman"/>
          <w:b/>
          <w:bCs/>
        </w:rPr>
        <w:t>/responsabile</w:t>
      </w:r>
      <w:r w:rsidRPr="0045120F">
        <w:rPr>
          <w:rFonts w:ascii="Times New Roman" w:hAnsi="Times New Roman"/>
          <w:b/>
          <w:bCs/>
        </w:rPr>
        <w:t xml:space="preserve"> Sito WEB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 xml:space="preserve">Referente </w:t>
      </w:r>
      <w:r w:rsidR="009F05F6" w:rsidRPr="0045120F">
        <w:rPr>
          <w:rFonts w:ascii="Times New Roman" w:hAnsi="Times New Roman"/>
          <w:b/>
          <w:bCs/>
        </w:rPr>
        <w:t>lab</w:t>
      </w:r>
      <w:r w:rsidR="00530251">
        <w:rPr>
          <w:rFonts w:ascii="Times New Roman" w:hAnsi="Times New Roman"/>
          <w:b/>
          <w:bCs/>
        </w:rPr>
        <w:t>oratori</w:t>
      </w:r>
      <w:bookmarkStart w:id="0" w:name="_GoBack"/>
      <w:bookmarkEnd w:id="0"/>
      <w:r w:rsidR="009F05F6" w:rsidRPr="0045120F">
        <w:rPr>
          <w:rFonts w:ascii="Times New Roman" w:hAnsi="Times New Roman"/>
          <w:b/>
          <w:bCs/>
        </w:rPr>
        <w:t xml:space="preserve"> e attrezzature </w:t>
      </w:r>
      <w:r w:rsidRPr="0045120F">
        <w:rPr>
          <w:rFonts w:ascii="Times New Roman" w:hAnsi="Times New Roman"/>
          <w:b/>
          <w:bCs/>
        </w:rPr>
        <w:t>multimedial</w:t>
      </w:r>
      <w:r w:rsidR="009F05F6" w:rsidRPr="0045120F">
        <w:rPr>
          <w:rFonts w:ascii="Times New Roman" w:hAnsi="Times New Roman"/>
          <w:b/>
          <w:bCs/>
        </w:rPr>
        <w:t>i plesso</w:t>
      </w:r>
      <w:r w:rsidR="0045120F">
        <w:rPr>
          <w:rFonts w:ascii="Times New Roman" w:hAnsi="Times New Roman"/>
          <w:b/>
          <w:bCs/>
        </w:rPr>
        <w:t>………</w:t>
      </w:r>
      <w:r w:rsidR="00530251">
        <w:rPr>
          <w:rFonts w:ascii="Times New Roman" w:hAnsi="Times New Roman"/>
          <w:b/>
          <w:bCs/>
        </w:rPr>
        <w:t>……</w:t>
      </w:r>
    </w:p>
    <w:p w:rsidR="00EA3D75" w:rsidRPr="0045120F" w:rsidRDefault="00EA3D75" w:rsidP="009F05F6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 xml:space="preserve">Referente </w:t>
      </w:r>
      <w:r w:rsidR="00530251">
        <w:rPr>
          <w:rFonts w:ascii="Times New Roman" w:hAnsi="Times New Roman"/>
          <w:b/>
          <w:bCs/>
        </w:rPr>
        <w:t>G.L.H.</w:t>
      </w:r>
    </w:p>
    <w:p w:rsidR="00557C3A" w:rsidRPr="0045120F" w:rsidRDefault="009F05F6" w:rsidP="00557C3A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  <w:b/>
          <w:bCs/>
        </w:rPr>
        <w:t>Animatore Digital</w:t>
      </w:r>
      <w:r w:rsidR="00781D02" w:rsidRPr="0045120F">
        <w:rPr>
          <w:rFonts w:ascii="Times New Roman" w:hAnsi="Times New Roman"/>
          <w:b/>
          <w:bCs/>
        </w:rPr>
        <w:t>e</w:t>
      </w:r>
    </w:p>
    <w:p w:rsidR="00557C3A" w:rsidRPr="009916BE" w:rsidRDefault="00557C3A" w:rsidP="00557C3A">
      <w:pPr>
        <w:spacing w:line="360" w:lineRule="auto"/>
        <w:rPr>
          <w:rFonts w:ascii="Times New Roman" w:hAnsi="Times New Roman"/>
        </w:rPr>
      </w:pPr>
      <w:r w:rsidRPr="00806B2A">
        <w:rPr>
          <w:rFonts w:ascii="Times New Roman" w:hAnsi="Times New Roman"/>
          <w:b/>
        </w:rPr>
        <w:t xml:space="preserve">A tal </w:t>
      </w:r>
      <w:r>
        <w:rPr>
          <w:rFonts w:ascii="Times New Roman" w:hAnsi="Times New Roman"/>
          <w:b/>
        </w:rPr>
        <w:t>fine</w:t>
      </w:r>
      <w:r w:rsidRPr="00806B2A">
        <w:rPr>
          <w:rFonts w:ascii="Times New Roman" w:hAnsi="Times New Roman"/>
          <w:b/>
        </w:rPr>
        <w:t xml:space="preserve"> dichiara:</w:t>
      </w:r>
    </w:p>
    <w:p w:rsidR="00557C3A" w:rsidRPr="0045120F" w:rsidRDefault="00557C3A" w:rsidP="009F05F6">
      <w:pPr>
        <w:spacing w:line="360" w:lineRule="auto"/>
        <w:rPr>
          <w:rFonts w:ascii="Times New Roman" w:hAnsi="Times New Roman"/>
          <w:sz w:val="21"/>
          <w:szCs w:val="21"/>
        </w:rPr>
      </w:pPr>
      <w:r w:rsidRPr="0045120F">
        <w:rPr>
          <w:rFonts w:ascii="Menlo Regular" w:eastAsia="MS Gothic" w:hAnsi="Menlo Regular" w:cs="Menlo Regular"/>
          <w:sz w:val="21"/>
          <w:szCs w:val="21"/>
        </w:rPr>
        <w:t>☐</w:t>
      </w:r>
      <w:r w:rsidRPr="0045120F">
        <w:rPr>
          <w:rFonts w:ascii="Times New Roman" w:hAnsi="Times New Roman"/>
          <w:sz w:val="21"/>
          <w:szCs w:val="21"/>
        </w:rPr>
        <w:t xml:space="preserve">di essere disponibile a permanere </w:t>
      </w:r>
      <w:r w:rsidR="009F05F6" w:rsidRPr="0045120F">
        <w:rPr>
          <w:rFonts w:ascii="Times New Roman" w:hAnsi="Times New Roman"/>
          <w:sz w:val="21"/>
          <w:szCs w:val="21"/>
        </w:rPr>
        <w:t>nell’incarico per</w:t>
      </w:r>
      <w:r w:rsidRPr="0045120F">
        <w:rPr>
          <w:rFonts w:ascii="Times New Roman" w:hAnsi="Times New Roman"/>
          <w:sz w:val="21"/>
          <w:szCs w:val="21"/>
        </w:rPr>
        <w:t xml:space="preserve"> tutta la durata dell’anno scolastico;</w:t>
      </w:r>
    </w:p>
    <w:p w:rsidR="00557C3A" w:rsidRPr="0045120F" w:rsidRDefault="00557C3A" w:rsidP="00781D0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5120F">
        <w:rPr>
          <w:rFonts w:ascii="Menlo Regular" w:eastAsia="MS Gothic" w:hAnsi="Menlo Regular" w:cs="Menlo Regular"/>
          <w:sz w:val="21"/>
          <w:szCs w:val="21"/>
        </w:rPr>
        <w:t>☐</w:t>
      </w:r>
      <w:r w:rsidRPr="0045120F">
        <w:rPr>
          <w:rFonts w:ascii="Times New Roman" w:hAnsi="Times New Roman" w:cs="Times New Roman"/>
          <w:bCs/>
          <w:sz w:val="21"/>
          <w:szCs w:val="21"/>
        </w:rPr>
        <w:t>di essere disponibile a ricoprire l’incarico anche in orario aggiuntivo e nel giorno libero;</w:t>
      </w:r>
    </w:p>
    <w:p w:rsidR="00557C3A" w:rsidRPr="0045120F" w:rsidRDefault="00557C3A" w:rsidP="009F05F6">
      <w:pPr>
        <w:spacing w:line="360" w:lineRule="auto"/>
        <w:rPr>
          <w:rFonts w:ascii="Times New Roman" w:hAnsi="Times New Roman"/>
          <w:sz w:val="21"/>
          <w:szCs w:val="21"/>
        </w:rPr>
      </w:pPr>
      <w:r w:rsidRPr="0045120F">
        <w:rPr>
          <w:rFonts w:ascii="Menlo Regular" w:eastAsia="MS Gothic" w:hAnsi="Menlo Regular" w:cs="Menlo Regular"/>
          <w:sz w:val="21"/>
          <w:szCs w:val="21"/>
        </w:rPr>
        <w:t>☐</w:t>
      </w:r>
      <w:r w:rsidRPr="0045120F">
        <w:rPr>
          <w:rFonts w:ascii="Times New Roman" w:hAnsi="Times New Roman"/>
          <w:sz w:val="21"/>
          <w:szCs w:val="21"/>
        </w:rPr>
        <w:t>di essere disponibile a frequentare specifiche iniziative di formazione in servizio;</w:t>
      </w:r>
    </w:p>
    <w:p w:rsidR="00557C3A" w:rsidRPr="0045120F" w:rsidRDefault="00557C3A" w:rsidP="009F05F6">
      <w:pPr>
        <w:spacing w:line="360" w:lineRule="auto"/>
        <w:rPr>
          <w:rFonts w:ascii="Times New Roman" w:hAnsi="Times New Roman"/>
          <w:sz w:val="21"/>
          <w:szCs w:val="21"/>
        </w:rPr>
      </w:pPr>
      <w:r w:rsidRPr="0045120F">
        <w:rPr>
          <w:rFonts w:ascii="Menlo Regular" w:eastAsia="MS Gothic" w:hAnsi="Menlo Regular" w:cs="Menlo Regular"/>
          <w:sz w:val="21"/>
          <w:szCs w:val="21"/>
        </w:rPr>
        <w:lastRenderedPageBreak/>
        <w:t>☐</w:t>
      </w:r>
      <w:r w:rsidRPr="0045120F">
        <w:rPr>
          <w:rFonts w:ascii="Times New Roman" w:hAnsi="Times New Roman"/>
          <w:sz w:val="21"/>
          <w:szCs w:val="21"/>
        </w:rPr>
        <w:t>di avere ricoperto negli anni scolastici precedenti l’incarico di …</w:t>
      </w:r>
      <w:r w:rsidR="00084826" w:rsidRPr="0045120F">
        <w:rPr>
          <w:rFonts w:ascii="Times New Roman" w:hAnsi="Times New Roman"/>
          <w:sz w:val="21"/>
          <w:szCs w:val="21"/>
        </w:rPr>
        <w:t>……………….</w:t>
      </w:r>
    </w:p>
    <w:p w:rsidR="00557C3A" w:rsidRPr="0045120F" w:rsidRDefault="00557C3A" w:rsidP="009F05F6">
      <w:pPr>
        <w:pStyle w:val="Predefinito"/>
        <w:spacing w:after="0" w:line="360" w:lineRule="auto"/>
        <w:jc w:val="left"/>
        <w:rPr>
          <w:rFonts w:ascii="Times New Roman" w:hAnsi="Times New Roman" w:cs="Times New Roman"/>
          <w:color w:val="auto"/>
          <w:sz w:val="21"/>
          <w:szCs w:val="21"/>
        </w:rPr>
      </w:pPr>
      <w:r w:rsidRPr="0045120F">
        <w:rPr>
          <w:rFonts w:ascii="Menlo Regular" w:eastAsia="MS Gothic" w:hAnsi="Menlo Regular" w:cs="Menlo Regular"/>
          <w:color w:val="auto"/>
          <w:sz w:val="21"/>
          <w:szCs w:val="21"/>
        </w:rPr>
        <w:t>☐</w:t>
      </w:r>
      <w:r w:rsidRPr="0045120F">
        <w:rPr>
          <w:rFonts w:ascii="Times New Roman" w:eastAsia="MS Gothic" w:hAnsi="Times New Roman" w:cs="Times New Roman"/>
          <w:color w:val="auto"/>
          <w:sz w:val="21"/>
          <w:szCs w:val="21"/>
        </w:rPr>
        <w:t xml:space="preserve">di essere </w:t>
      </w:r>
      <w:r w:rsidRPr="0045120F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in possesso di crediti formativi congruenti con </w:t>
      </w:r>
      <w:r w:rsidR="009F05F6" w:rsidRPr="0045120F">
        <w:rPr>
          <w:rFonts w:ascii="Times New Roman" w:hAnsi="Times New Roman" w:cs="Times New Roman"/>
          <w:bCs/>
          <w:color w:val="auto"/>
          <w:sz w:val="21"/>
          <w:szCs w:val="21"/>
        </w:rPr>
        <w:t>l’incarico che</w:t>
      </w:r>
      <w:r w:rsidRPr="0045120F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intende ricoprire;</w:t>
      </w:r>
    </w:p>
    <w:p w:rsidR="00557C3A" w:rsidRPr="0045120F" w:rsidRDefault="00557C3A" w:rsidP="009F05F6">
      <w:pPr>
        <w:pStyle w:val="Predefinito"/>
        <w:spacing w:after="0" w:line="360" w:lineRule="auto"/>
        <w:jc w:val="left"/>
        <w:rPr>
          <w:rFonts w:ascii="Times New Roman" w:hAnsi="Times New Roman" w:cs="Times New Roman"/>
          <w:color w:val="auto"/>
          <w:sz w:val="21"/>
          <w:szCs w:val="21"/>
        </w:rPr>
      </w:pPr>
      <w:r w:rsidRPr="0045120F">
        <w:rPr>
          <w:rFonts w:ascii="Menlo Regular" w:eastAsia="MS Gothic" w:hAnsi="Menlo Regular" w:cs="Menlo Regular"/>
          <w:color w:val="auto"/>
          <w:sz w:val="21"/>
          <w:szCs w:val="21"/>
        </w:rPr>
        <w:t>☐</w:t>
      </w:r>
      <w:r w:rsidRPr="0045120F">
        <w:rPr>
          <w:rFonts w:ascii="Times New Roman" w:hAnsi="Times New Roman" w:cs="Times New Roman"/>
          <w:bCs/>
          <w:color w:val="auto"/>
          <w:sz w:val="21"/>
          <w:szCs w:val="21"/>
        </w:rPr>
        <w:t>di avere buone conoscenze informatiche.</w:t>
      </w:r>
    </w:p>
    <w:p w:rsidR="00557C3A" w:rsidRPr="009916BE" w:rsidRDefault="00557C3A" w:rsidP="009F05F6">
      <w:pPr>
        <w:spacing w:line="360" w:lineRule="auto"/>
        <w:jc w:val="left"/>
        <w:rPr>
          <w:rFonts w:ascii="Times New Roman" w:hAnsi="Times New Roman"/>
        </w:rPr>
      </w:pPr>
    </w:p>
    <w:p w:rsidR="00557C3A" w:rsidRPr="0045120F" w:rsidRDefault="00557C3A" w:rsidP="00557C3A">
      <w:pPr>
        <w:spacing w:line="360" w:lineRule="auto"/>
        <w:rPr>
          <w:rFonts w:ascii="Times New Roman" w:hAnsi="Times New Roman"/>
        </w:rPr>
      </w:pPr>
      <w:r w:rsidRPr="0045120F">
        <w:rPr>
          <w:rFonts w:ascii="Times New Roman" w:hAnsi="Times New Roman"/>
          <w:u w:val="single"/>
        </w:rPr>
        <w:t>Si allega</w:t>
      </w:r>
    </w:p>
    <w:p w:rsidR="00557C3A" w:rsidRPr="0045120F" w:rsidRDefault="00557C3A" w:rsidP="00557C3A">
      <w:pPr>
        <w:spacing w:line="360" w:lineRule="auto"/>
        <w:rPr>
          <w:rFonts w:ascii="Times New Roman" w:hAnsi="Times New Roman"/>
          <w:bCs/>
        </w:rPr>
      </w:pPr>
      <w:r w:rsidRPr="0045120F">
        <w:rPr>
          <w:rFonts w:ascii="Times New Roman" w:hAnsi="Times New Roman"/>
        </w:rPr>
        <w:t>- Scheda dei titoli</w:t>
      </w:r>
      <w:r w:rsidRPr="0045120F">
        <w:rPr>
          <w:rFonts w:ascii="Times New Roman" w:hAnsi="Times New Roman"/>
          <w:bCs/>
        </w:rPr>
        <w:t xml:space="preserve"> e delle esperienze didattico-professionali;</w:t>
      </w:r>
    </w:p>
    <w:p w:rsidR="00557C3A" w:rsidRPr="0045120F" w:rsidRDefault="00557C3A" w:rsidP="00557C3A">
      <w:pPr>
        <w:spacing w:line="360" w:lineRule="auto"/>
        <w:rPr>
          <w:rFonts w:ascii="Times New Roman" w:hAnsi="Times New Roman"/>
        </w:rPr>
      </w:pPr>
      <w:r w:rsidRPr="0045120F">
        <w:rPr>
          <w:rFonts w:ascii="Times New Roman" w:hAnsi="Times New Roman"/>
          <w:bCs/>
        </w:rPr>
        <w:t>- Curriculum Vitae.</w:t>
      </w:r>
    </w:p>
    <w:p w:rsidR="00557C3A" w:rsidRPr="0045120F" w:rsidRDefault="00557C3A" w:rsidP="00557C3A">
      <w:pPr>
        <w:spacing w:line="360" w:lineRule="auto"/>
        <w:rPr>
          <w:rFonts w:ascii="Times New Roman" w:hAnsi="Times New Roman"/>
          <w:b/>
          <w:bCs/>
        </w:rPr>
      </w:pPr>
      <w:r w:rsidRPr="0045120F">
        <w:rPr>
          <w:rFonts w:ascii="Times New Roman" w:hAnsi="Times New Roman"/>
        </w:rPr>
        <w:t>Mangon</w:t>
      </w:r>
      <w:r w:rsidR="009F05F6" w:rsidRPr="0045120F">
        <w:rPr>
          <w:rFonts w:ascii="Times New Roman" w:hAnsi="Times New Roman"/>
        </w:rPr>
        <w:t>e,</w:t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</w:rPr>
        <w:tab/>
      </w:r>
      <w:r w:rsidRPr="0045120F">
        <w:rPr>
          <w:rFonts w:ascii="Times New Roman" w:hAnsi="Times New Roman"/>
          <w:b/>
          <w:bCs/>
        </w:rPr>
        <w:t xml:space="preserve">                                       FIRMA</w:t>
      </w:r>
    </w:p>
    <w:p w:rsidR="00557C3A" w:rsidRPr="0045120F" w:rsidRDefault="00557C3A" w:rsidP="00557C3A">
      <w:pPr>
        <w:ind w:left="360"/>
        <w:jc w:val="right"/>
        <w:rPr>
          <w:rFonts w:ascii="Times New Roman" w:hAnsi="Times New Roman"/>
          <w:u w:val="single"/>
        </w:rPr>
      </w:pPr>
    </w:p>
    <w:p w:rsidR="00F36D6C" w:rsidRDefault="00557C3A" w:rsidP="009F05F6">
      <w:pPr>
        <w:jc w:val="right"/>
      </w:pPr>
      <w:r w:rsidRPr="0045120F">
        <w:rPr>
          <w:noProof/>
        </w:rPr>
        <w:t>……………………………………………………………..</w:t>
      </w:r>
    </w:p>
    <w:sectPr w:rsidR="00F36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Cascadia Code ExtraLight"/>
    <w:charset w:val="00"/>
    <w:family w:val="modern"/>
    <w:pitch w:val="fixed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79"/>
    <w:multiLevelType w:val="hybridMultilevel"/>
    <w:tmpl w:val="2D7C36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484"/>
    <w:multiLevelType w:val="hybridMultilevel"/>
    <w:tmpl w:val="06F4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7992"/>
    <w:multiLevelType w:val="hybridMultilevel"/>
    <w:tmpl w:val="42D67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D4E9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A660B"/>
    <w:multiLevelType w:val="multilevel"/>
    <w:tmpl w:val="9D2070E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51"/>
    <w:rsid w:val="00084826"/>
    <w:rsid w:val="001227EE"/>
    <w:rsid w:val="001A2926"/>
    <w:rsid w:val="001D6B15"/>
    <w:rsid w:val="0022408F"/>
    <w:rsid w:val="0045120F"/>
    <w:rsid w:val="00530251"/>
    <w:rsid w:val="00557C3A"/>
    <w:rsid w:val="005D1ED6"/>
    <w:rsid w:val="00760FA9"/>
    <w:rsid w:val="00781D02"/>
    <w:rsid w:val="009F05F6"/>
    <w:rsid w:val="00EA3D75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5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D02"/>
  </w:style>
  <w:style w:type="paragraph" w:styleId="Titolo1">
    <w:name w:val="heading 1"/>
    <w:basedOn w:val="Normale"/>
    <w:next w:val="Normale"/>
    <w:link w:val="Titolo1Carattere"/>
    <w:uiPriority w:val="9"/>
    <w:qFormat/>
    <w:rsid w:val="00781D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1D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1D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1D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D0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1D0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1D0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1D0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1D0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C3A"/>
    <w:pPr>
      <w:spacing w:before="100" w:beforeAutospacing="1" w:after="100" w:afterAutospacing="1"/>
    </w:pPr>
    <w:rPr>
      <w:rFonts w:ascii="Times" w:hAnsi="Times"/>
    </w:rPr>
  </w:style>
  <w:style w:type="paragraph" w:customStyle="1" w:styleId="Predefinito">
    <w:name w:val="Predefinito"/>
    <w:rsid w:val="00557C3A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EA3D75"/>
    <w:pPr>
      <w:ind w:left="775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EA3D75"/>
    <w:rPr>
      <w:color w:val="0563C1" w:themeColor="hyperlink"/>
      <w:u w:val="single"/>
    </w:rPr>
  </w:style>
  <w:style w:type="table" w:customStyle="1" w:styleId="GridTable1LightAccent5">
    <w:name w:val="Grid Table 1 Light Accent 5"/>
    <w:basedOn w:val="Tabellanormale"/>
    <w:uiPriority w:val="46"/>
    <w:rsid w:val="00EA3D7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781D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1D0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1D0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1D0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1D0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D02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1D02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1D02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1D02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1D02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81D02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1D0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81D0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1D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1D0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781D02"/>
    <w:rPr>
      <w:b/>
      <w:color w:val="ED7D31" w:themeColor="accent2"/>
    </w:rPr>
  </w:style>
  <w:style w:type="character" w:styleId="Enfasicorsivo">
    <w:name w:val="Emphasis"/>
    <w:uiPriority w:val="20"/>
    <w:qFormat/>
    <w:rsid w:val="00781D0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81D0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1D02"/>
  </w:style>
  <w:style w:type="paragraph" w:styleId="Citazione">
    <w:name w:val="Quote"/>
    <w:basedOn w:val="Normale"/>
    <w:next w:val="Normale"/>
    <w:link w:val="CitazioneCarattere"/>
    <w:uiPriority w:val="29"/>
    <w:qFormat/>
    <w:rsid w:val="00781D0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1D0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1D0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1D02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781D02"/>
    <w:rPr>
      <w:i/>
    </w:rPr>
  </w:style>
  <w:style w:type="character" w:styleId="Enfasiintensa">
    <w:name w:val="Intense Emphasis"/>
    <w:uiPriority w:val="21"/>
    <w:qFormat/>
    <w:rsid w:val="00781D02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781D02"/>
    <w:rPr>
      <w:b/>
    </w:rPr>
  </w:style>
  <w:style w:type="character" w:styleId="Riferimentointenso">
    <w:name w:val="Intense Reference"/>
    <w:uiPriority w:val="32"/>
    <w:qFormat/>
    <w:rsid w:val="00781D0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781D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81D0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D02"/>
  </w:style>
  <w:style w:type="paragraph" w:styleId="Titolo1">
    <w:name w:val="heading 1"/>
    <w:basedOn w:val="Normale"/>
    <w:next w:val="Normale"/>
    <w:link w:val="Titolo1Carattere"/>
    <w:uiPriority w:val="9"/>
    <w:qFormat/>
    <w:rsid w:val="00781D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1D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1D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1D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D0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1D0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1D0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1D0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1D0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7C3A"/>
    <w:pPr>
      <w:spacing w:before="100" w:beforeAutospacing="1" w:after="100" w:afterAutospacing="1"/>
    </w:pPr>
    <w:rPr>
      <w:rFonts w:ascii="Times" w:hAnsi="Times"/>
    </w:rPr>
  </w:style>
  <w:style w:type="paragraph" w:customStyle="1" w:styleId="Predefinito">
    <w:name w:val="Predefinito"/>
    <w:rsid w:val="00557C3A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EA3D75"/>
    <w:pPr>
      <w:ind w:left="775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EA3D75"/>
    <w:rPr>
      <w:color w:val="0563C1" w:themeColor="hyperlink"/>
      <w:u w:val="single"/>
    </w:rPr>
  </w:style>
  <w:style w:type="table" w:customStyle="1" w:styleId="GridTable1LightAccent5">
    <w:name w:val="Grid Table 1 Light Accent 5"/>
    <w:basedOn w:val="Tabellanormale"/>
    <w:uiPriority w:val="46"/>
    <w:rsid w:val="00EA3D7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781D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1D0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1D0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1D0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1D0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D02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1D02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1D02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1D02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1D02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81D02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1D0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81D0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1D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1D0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781D02"/>
    <w:rPr>
      <w:b/>
      <w:color w:val="ED7D31" w:themeColor="accent2"/>
    </w:rPr>
  </w:style>
  <w:style w:type="character" w:styleId="Enfasicorsivo">
    <w:name w:val="Emphasis"/>
    <w:uiPriority w:val="20"/>
    <w:qFormat/>
    <w:rsid w:val="00781D0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81D0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1D02"/>
  </w:style>
  <w:style w:type="paragraph" w:styleId="Citazione">
    <w:name w:val="Quote"/>
    <w:basedOn w:val="Normale"/>
    <w:next w:val="Normale"/>
    <w:link w:val="CitazioneCarattere"/>
    <w:uiPriority w:val="29"/>
    <w:qFormat/>
    <w:rsid w:val="00781D0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1D0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1D0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1D02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781D02"/>
    <w:rPr>
      <w:i/>
    </w:rPr>
  </w:style>
  <w:style w:type="character" w:styleId="Enfasiintensa">
    <w:name w:val="Intense Emphasis"/>
    <w:uiPriority w:val="21"/>
    <w:qFormat/>
    <w:rsid w:val="00781D02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781D02"/>
    <w:rPr>
      <w:b/>
    </w:rPr>
  </w:style>
  <w:style w:type="character" w:styleId="Riferimentointenso">
    <w:name w:val="Intense Reference"/>
    <w:uiPriority w:val="32"/>
    <w:qFormat/>
    <w:rsid w:val="00781D0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781D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81D0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cmangone-grimald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.Mail%20csic851003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chiesta%20assegnazione%20%20incar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assegnazione  incarico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2023-09-14T08:10:00Z</dcterms:created>
  <dcterms:modified xsi:type="dcterms:W3CDTF">2023-09-14T08:13:00Z</dcterms:modified>
</cp:coreProperties>
</file>